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DF6573">
              <w:rPr>
                <w:b/>
                <w:sz w:val="22"/>
                <w:lang w:val="ru-RU"/>
              </w:rPr>
              <w:t>23.04.2026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DF6573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DF6573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DF6573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35.7938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54" w:type="dxa"/>
          </w:tcPr>
          <w:p w:rsidR="003A7713" w:rsidRDefault="00DF6573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35.7938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</w:tcPr>
          <w:p w:rsidR="003A7713" w:rsidRDefault="00DF6573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35.7938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DF6573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688 837.26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DF6573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DF6573">
              <w:rPr>
                <w:b/>
                <w:sz w:val="22"/>
                <w:lang w:val="en-US"/>
              </w:rPr>
              <w:t>23.04.2026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DF6573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35.7938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DF6573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35.7938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DF6573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35.7938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DF6573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688 837.26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DF6573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3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DF6573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4BE4FD-F0FB-4AEC-B0BD-5BC24CAB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2026-04-24T14:10:00Z</dcterms:created>
  <dcterms:modified xsi:type="dcterms:W3CDTF">2026-04-24T14:10:00Z</dcterms:modified>
</cp:coreProperties>
</file>