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16BC4">
              <w:rPr>
                <w:b/>
                <w:sz w:val="22"/>
                <w:lang w:val="ru-RU"/>
              </w:rPr>
              <w:t>04.12.2025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72.2407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72.2407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72.2407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975 691.10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216BC4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16BC4">
              <w:rPr>
                <w:b/>
                <w:sz w:val="22"/>
                <w:lang w:val="en-US"/>
              </w:rPr>
              <w:t>04.12.2025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216BC4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72.2407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72.2407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72.2407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975 691.10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216BC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C4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6BC4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CE3F29-B32E-4A77-883A-5BA920E4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D6C3-4D43-4580-B6EA-A2C040FE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2025-12-05T12:32:00Z</dcterms:created>
  <dcterms:modified xsi:type="dcterms:W3CDTF">2025-12-05T12:32:00Z</dcterms:modified>
</cp:coreProperties>
</file>