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60148D">
              <w:rPr>
                <w:b/>
                <w:sz w:val="22"/>
                <w:lang w:val="ru-RU"/>
              </w:rPr>
              <w:t>22.06.2023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60148D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71.1189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60148D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71.1189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60148D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71.1189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60148D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42 142 809.21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60148D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60148D">
              <w:rPr>
                <w:b/>
                <w:sz w:val="22"/>
                <w:lang w:val="en-US"/>
              </w:rPr>
              <w:t>22.06.2023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60148D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71.1189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60148D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71.1189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60148D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71.1189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60148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42 142 809.21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60148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48D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148D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1218B17-1262-4A7D-BD00-BD1E6E3E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45746-6CCE-419A-AA29-94143BD4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2023-06-23T10:41:00Z</dcterms:created>
  <dcterms:modified xsi:type="dcterms:W3CDTF">2023-06-23T10:41:00Z</dcterms:modified>
</cp:coreProperties>
</file>