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418"/>
        <w:gridCol w:w="1417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8B01BD">
              <w:rPr>
                <w:b/>
                <w:lang w:val="ru-RU"/>
              </w:rPr>
              <w:t>09.09.2025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8B01BD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85.0426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8B01BD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85.0426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8B01BD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85.0426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:rsidR="002F6C6C" w:rsidRPr="00635AB1" w:rsidRDefault="008B01BD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477 375.76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8B01BD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8B01BD">
              <w:rPr>
                <w:b/>
                <w:lang w:val="en-US"/>
              </w:rPr>
              <w:t>09.09.2025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8B01BD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85.0426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8B01BD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85.0426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8B01BD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85.0426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8B01BD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477 375.76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8B01BD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BD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01BD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03CC0EC-A50F-4F2D-A4C6-E096C9A8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2025-09-10T12:29:00Z</dcterms:created>
  <dcterms:modified xsi:type="dcterms:W3CDTF">2025-09-10T12:30:00Z</dcterms:modified>
</cp:coreProperties>
</file>