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E2710">
              <w:rPr>
                <w:b/>
                <w:sz w:val="22"/>
                <w:lang w:val="ru-RU"/>
              </w:rPr>
              <w:t>18.04.2023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E271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70.1850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E271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70.1850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E271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70.1850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E271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41 589 434.53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E271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E2710">
              <w:rPr>
                <w:b/>
                <w:sz w:val="22"/>
                <w:lang w:val="en-US"/>
              </w:rPr>
              <w:t>18.04.2023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E271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70.1850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E271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70.1850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E271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70.1850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E271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41 589 434.53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E271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1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2710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7011B5-684B-4235-A4E0-BE10924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170F9-6560-4215-979E-EDDC79A4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2023-04-19T10:08:00Z</dcterms:created>
  <dcterms:modified xsi:type="dcterms:W3CDTF">2023-04-19T10:09:00Z</dcterms:modified>
</cp:coreProperties>
</file>