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16C2A">
              <w:rPr>
                <w:b/>
                <w:sz w:val="22"/>
                <w:lang w:val="ru-RU"/>
              </w:rPr>
              <w:t>26.08.2025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16C2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76.9576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16C2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76.9576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16C2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76.9576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16C2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48 725 549.49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16C2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16C2A">
              <w:rPr>
                <w:b/>
                <w:sz w:val="22"/>
                <w:lang w:val="en-US"/>
              </w:rPr>
              <w:t>26.08.2025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16C2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76.9576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16C2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76.9576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16C2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76.9576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16C2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48 725 549.49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16C2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2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16C2A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F5EEE7-3007-4560-9738-826B910B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752C-F7AA-4558-87DF-34F05210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2025-08-27T13:19:00Z</dcterms:created>
  <dcterms:modified xsi:type="dcterms:W3CDTF">2025-08-27T13:19:00Z</dcterms:modified>
</cp:coreProperties>
</file>