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11761">
              <w:rPr>
                <w:b/>
                <w:sz w:val="22"/>
                <w:lang w:val="ru-RU"/>
              </w:rPr>
              <w:t>21.08.2025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1176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77.0901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1176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77.0901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1176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77.0901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1176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48 809 410.28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1176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11761">
              <w:rPr>
                <w:b/>
                <w:sz w:val="22"/>
                <w:lang w:val="en-US"/>
              </w:rPr>
              <w:t>21.08.2025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1176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77.0901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1176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77.0901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1176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77.0901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1176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48 809 410.28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1176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6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1761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8B76C0-0696-4171-8251-A51A8BFB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1D6AD-EDA7-4557-90A4-D82829A0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2025-08-22T12:10:00Z</dcterms:created>
  <dcterms:modified xsi:type="dcterms:W3CDTF">2025-08-22T12:14:00Z</dcterms:modified>
</cp:coreProperties>
</file>