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AE1674">
              <w:rPr>
                <w:b/>
                <w:lang w:val="ru-RU"/>
              </w:rPr>
              <w:t>16.10.2025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AE1674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86.4199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AE1674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86.4199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AE1674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86.4199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AE1674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485 107.17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AE1674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AE1674">
              <w:rPr>
                <w:b/>
                <w:lang w:val="en-US"/>
              </w:rPr>
              <w:t>16.10.2025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AE1674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86.4199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AE1674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86.4199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AE1674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86.4199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AE1674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485 107.17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AE1674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74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1674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08A46F-212A-4641-BD29-0CEB8912A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2025-10-17T11:10:00Z</dcterms:created>
  <dcterms:modified xsi:type="dcterms:W3CDTF">2025-10-17T11:11:00Z</dcterms:modified>
</cp:coreProperties>
</file>