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71D46">
              <w:rPr>
                <w:b/>
                <w:sz w:val="22"/>
                <w:lang w:val="ru-RU"/>
              </w:rPr>
              <w:t>21.04.2026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36.8030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36.8030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36.8030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497 065.02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971D46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71D46">
              <w:rPr>
                <w:b/>
                <w:sz w:val="22"/>
                <w:lang w:val="en-US"/>
              </w:rPr>
              <w:t>21.04.2026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71D46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36.8030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36.8030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36.8030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497 065.02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71D4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46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1D46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CBB371-8E16-4FED-BD2A-36637AE5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CAE5-AE0A-440D-A35D-BF83E952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2026-04-22T12:51:00Z</dcterms:created>
  <dcterms:modified xsi:type="dcterms:W3CDTF">2026-04-22T12:51:00Z</dcterms:modified>
</cp:coreProperties>
</file>