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82D58">
              <w:rPr>
                <w:b/>
                <w:sz w:val="22"/>
                <w:lang w:val="ru-RU"/>
              </w:rPr>
              <w:t>02.11.2023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82D5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72.4809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82D5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72.4809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82D5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72.4809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82D5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43 997 825.32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82D5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82D58">
              <w:rPr>
                <w:b/>
                <w:sz w:val="22"/>
                <w:lang w:val="en-US"/>
              </w:rPr>
              <w:t>02.11.2023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82D5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72.4809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82D5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72.4809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82D5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72.4809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82D5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43 997 825.32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82D5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5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82D5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C081F0-F9BA-43BA-9BCB-ED9A343E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021E1-B280-4D6B-8A77-CFF57A90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2023-11-03T13:58:00Z</dcterms:created>
  <dcterms:modified xsi:type="dcterms:W3CDTF">2023-11-03T13:59:00Z</dcterms:modified>
</cp:coreProperties>
</file>