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98479D">
              <w:rPr>
                <w:b/>
                <w:lang w:val="ru-RU"/>
              </w:rPr>
              <w:t>05.02.2026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98479D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95.0644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8479D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95.0644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8479D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95.0644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98479D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533 631.94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8479D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8479D">
              <w:rPr>
                <w:b/>
                <w:lang w:val="en-US"/>
              </w:rPr>
              <w:t>05.02.2026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98479D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95.0644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98479D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95.0644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98479D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95.0644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98479D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533 631.94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98479D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9D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479D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A1F051-DAC5-4C42-8A64-4B469A0A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2026-02-06T14:24:00Z</dcterms:created>
  <dcterms:modified xsi:type="dcterms:W3CDTF">2026-02-06T14:24:00Z</dcterms:modified>
</cp:coreProperties>
</file>