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B1BCF">
              <w:rPr>
                <w:b/>
                <w:sz w:val="22"/>
                <w:lang w:val="ru-RU"/>
              </w:rPr>
              <w:t>27.11.2025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B1BC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77.5296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B1BC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77.5296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B1BC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77.5296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B1BC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49 087 680.90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B1BC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B1BCF">
              <w:rPr>
                <w:b/>
                <w:sz w:val="22"/>
                <w:lang w:val="en-US"/>
              </w:rPr>
              <w:t>27.11.2025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B1BC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77.5296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B1BC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77.5296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B1BC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77.5296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B1BC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49 087 680.90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B1BC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C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1BCF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E0D0D3-886D-4918-A011-5EFA93A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DDF5A-E488-446C-854C-465DBCD7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2025-11-28T12:57:00Z</dcterms:created>
  <dcterms:modified xsi:type="dcterms:W3CDTF">2025-11-28T12:58:00Z</dcterms:modified>
</cp:coreProperties>
</file>