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E191F">
              <w:rPr>
                <w:b/>
                <w:sz w:val="22"/>
                <w:lang w:val="ru-RU"/>
              </w:rPr>
              <w:t>17.06.2025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E191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76.7754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E191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76.7754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E191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76.7754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E191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48 610 191.68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E191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191F">
              <w:rPr>
                <w:b/>
                <w:sz w:val="22"/>
                <w:lang w:val="en-US"/>
              </w:rPr>
              <w:t>17.06.2025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E191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76.7754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E191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76.7754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E191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76.7754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E191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48 610 191.68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E191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1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191F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4E5277-6957-4424-808E-8198F0AF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D480-08FD-4AA7-A659-BCA41550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2025-06-18T11:24:00Z</dcterms:created>
  <dcterms:modified xsi:type="dcterms:W3CDTF">2025-06-18T11:24:00Z</dcterms:modified>
</cp:coreProperties>
</file>