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E5DB6">
              <w:rPr>
                <w:b/>
                <w:sz w:val="22"/>
                <w:lang w:val="ru-RU"/>
              </w:rPr>
              <w:t>26.11.2024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E5DB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75.5430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E5DB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75.5430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E5DB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75.5430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E5D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47 334 278.47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E5D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E5DB6">
              <w:rPr>
                <w:b/>
                <w:sz w:val="22"/>
                <w:lang w:val="en-US"/>
              </w:rPr>
              <w:t>26.11.2024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E5DB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75.5430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E5DB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75.5430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E5DB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75.5430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E5D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47 334 278.47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E5D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B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DB6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BF164D-C4CE-4EB7-A2B7-A49ABD66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1E74-E552-4822-83D4-1A065D53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2024-11-27T10:58:00Z</dcterms:created>
  <dcterms:modified xsi:type="dcterms:W3CDTF">2024-11-27T10:58:00Z</dcterms:modified>
</cp:coreProperties>
</file>