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247BA9">
              <w:rPr>
                <w:b/>
                <w:sz w:val="22"/>
                <w:lang w:val="ru-RU"/>
              </w:rPr>
              <w:t>02.12.2025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247BA9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77.6769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247BA9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77.6769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247BA9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77.6769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247BA9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49 180 939.13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247BA9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247BA9">
              <w:rPr>
                <w:b/>
                <w:sz w:val="22"/>
                <w:lang w:val="en-US"/>
              </w:rPr>
              <w:t>02.12.2025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247BA9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77.6769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247BA9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77.6769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247BA9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77.6769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247BA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49 180 939.13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247BA9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633 147.7828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A9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47BA9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FCB3D65-9D49-4A21-9900-AA03E7F2A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89F82-6C60-469B-8CAD-DA2BC073B2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2025-12-03T13:04:00Z</dcterms:created>
  <dcterms:modified xsi:type="dcterms:W3CDTF">2025-12-03T13:05:00Z</dcterms:modified>
</cp:coreProperties>
</file>