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04687">
              <w:rPr>
                <w:b/>
                <w:sz w:val="22"/>
                <w:lang w:val="ru-RU"/>
              </w:rPr>
              <w:t>13.05.2025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046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76.3125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046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76.3125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046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76.3125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046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48 317 098.04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046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04687">
              <w:rPr>
                <w:b/>
                <w:sz w:val="22"/>
                <w:lang w:val="en-US"/>
              </w:rPr>
              <w:t>13.05.2025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046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76.3125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046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76.3125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046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76.3125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046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48 317 098.04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046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4687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65DEAF-CF8F-4FAC-AAD6-437E45D4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D33D-0D64-4F81-BD95-02A30763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2025-05-14T12:20:00Z</dcterms:created>
  <dcterms:modified xsi:type="dcterms:W3CDTF">2025-05-14T12:21:00Z</dcterms:modified>
</cp:coreProperties>
</file>