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447E1">
              <w:rPr>
                <w:b/>
                <w:sz w:val="22"/>
                <w:lang w:val="ru-RU"/>
              </w:rPr>
              <w:t>08.11.2022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447E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68.9659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447E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68.9659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447E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68.9659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447E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40 867 018.67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447E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447E1">
              <w:rPr>
                <w:b/>
                <w:sz w:val="22"/>
                <w:lang w:val="en-US"/>
              </w:rPr>
              <w:t>08.11.2022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447E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68.9659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447E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68.9659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447E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68.9659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447E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40 867 018.67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447E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E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447E1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D707BB-30A4-48C9-8841-BB06BF92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37AB-4B21-4711-8C30-709CDDB1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2022-11-09T10:45:00Z</dcterms:created>
  <dcterms:modified xsi:type="dcterms:W3CDTF">2022-11-09T10:46:00Z</dcterms:modified>
</cp:coreProperties>
</file>