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32B5B">
              <w:rPr>
                <w:b/>
                <w:sz w:val="22"/>
                <w:lang w:val="ru-RU"/>
              </w:rPr>
              <w:t>08.01.2026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832B5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832B5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832B5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832B5B" w:rsidRDefault="00832B5B" w:rsidP="00832B5B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 w:rsidRPr="00832B5B">
              <w:rPr>
                <w:b/>
                <w:sz w:val="22"/>
                <w:lang w:val="ru-RU"/>
              </w:rPr>
              <w:t>40.1946</w:t>
            </w:r>
            <w:r w:rsidRPr="00832B5B">
              <w:rPr>
                <w:b/>
                <w:sz w:val="22"/>
                <w:lang w:val="en-US"/>
              </w:rPr>
              <w:t xml:space="preserve"> </w:t>
            </w:r>
            <w:r w:rsidRPr="00832B5B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832B5B" w:rsidRDefault="00832B5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832B5B">
              <w:rPr>
                <w:b/>
                <w:sz w:val="22"/>
                <w:lang w:val="ru-RU"/>
              </w:rPr>
              <w:t xml:space="preserve">40.1946 </w:t>
            </w:r>
            <w:r w:rsidRPr="00832B5B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832B5B" w:rsidRDefault="00832B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832B5B">
              <w:rPr>
                <w:b/>
                <w:sz w:val="22"/>
                <w:lang w:val="ru-RU"/>
              </w:rPr>
              <w:t xml:space="preserve">40.1946 </w:t>
            </w:r>
            <w:r w:rsidRPr="00832B5B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832B5B" w:rsidRDefault="00832B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832B5B">
              <w:rPr>
                <w:b/>
                <w:sz w:val="22"/>
                <w:lang w:val="ru-RU"/>
              </w:rPr>
              <w:t xml:space="preserve">25 449 124.81 </w:t>
            </w:r>
            <w:r w:rsidRPr="00832B5B">
              <w:rPr>
                <w:b/>
                <w:sz w:val="22"/>
                <w:lang w:val="ru-RU"/>
              </w:rPr>
              <w:t>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832B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832B5B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32B5B">
              <w:rPr>
                <w:b/>
                <w:sz w:val="22"/>
                <w:lang w:val="en-US"/>
              </w:rPr>
              <w:t>08.01.2026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32B5B" w:rsidP="00832B5B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40.1946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32B5B" w:rsidP="00832B5B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40.1946 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32B5B" w:rsidP="00832B5B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40.1946 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32B5B" w:rsidP="00832B5B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25 449 124.81 EUR</w:t>
            </w:r>
            <w:bookmarkStart w:id="14" w:name="_GoBack"/>
            <w:bookmarkEnd w:id="14"/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32B5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5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2B5B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AC8A02"/>
  <w15:chartTrackingRefBased/>
  <w15:docId w15:val="{2E6F5D27-BFF6-47C7-BEE5-9093DA1F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5032-5B37-489E-AB2A-67F05442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1691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2026-01-09T12:30:00Z</dcterms:created>
  <dcterms:modified xsi:type="dcterms:W3CDTF">2026-01-09T12:33:00Z</dcterms:modified>
</cp:coreProperties>
</file>