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A36503">
              <w:rPr>
                <w:b/>
                <w:sz w:val="22"/>
                <w:lang w:val="ru-RU"/>
              </w:rPr>
              <w:t>30.04.2026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A3650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A36503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A36503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A36503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493 185.84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A36503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36503">
              <w:rPr>
                <w:b/>
                <w:sz w:val="22"/>
                <w:lang w:val="en-US"/>
              </w:rPr>
              <w:t>30.04.2026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A36503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A36503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A36503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36.5158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A3650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493 185.84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A36503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03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36503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7129A6-EA5D-494C-9ED9-BCA51B98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51A0A-8976-440C-B7CE-AA0A6DD1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2026-05-04T13:03:00Z</dcterms:created>
  <dcterms:modified xsi:type="dcterms:W3CDTF">2026-05-04T13:03:00Z</dcterms:modified>
</cp:coreProperties>
</file>