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E0675F">
              <w:rPr>
                <w:b/>
                <w:sz w:val="22"/>
                <w:lang w:val="ru-RU"/>
              </w:rPr>
              <w:t>05.02.2026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E06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36.9212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E06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36.9212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E06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36.9212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E06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498 661.38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E0675F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E0675F">
              <w:rPr>
                <w:b/>
                <w:sz w:val="22"/>
                <w:lang w:val="en-US"/>
              </w:rPr>
              <w:t>05.02.2026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E0675F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36.9212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E06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36.9212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E06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36.9212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E06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498 661.38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E0675F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75F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0675F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57139A0A-A9F8-4EFF-9180-769D9F41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B6F639-2981-4220-9E37-7C1D31096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2026-02-06T14:21:00Z</dcterms:created>
  <dcterms:modified xsi:type="dcterms:W3CDTF">2026-02-06T14:22:00Z</dcterms:modified>
</cp:coreProperties>
</file>