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A4AD2">
              <w:rPr>
                <w:b/>
                <w:sz w:val="22"/>
                <w:lang w:val="ru-RU"/>
              </w:rPr>
              <w:t>16.03.2023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A4AD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70.2466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A4AD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70.2466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A4AD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70.2466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A4A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41 625 899.77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A4A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</w:t>
      </w:r>
      <w:bookmarkStart w:id="6" w:name="_GoBack"/>
      <w:bookmarkEnd w:id="6"/>
      <w:r>
        <w:t>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6A4AD2">
              <w:rPr>
                <w:b/>
                <w:sz w:val="22"/>
                <w:lang w:val="en-US"/>
              </w:rPr>
              <w:t>16.03.2023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A4AD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70.2466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A4AD2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70.2466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A4AD2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70.2466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A4A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41 625 899.77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A4A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D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A4AD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289B26-E7F0-4051-BD52-1EBE471A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95E6D-81AC-4CED-837B-1D1A4876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2023-03-17T10:40:00Z</dcterms:created>
  <dcterms:modified xsi:type="dcterms:W3CDTF">2023-03-17T10:44:00Z</dcterms:modified>
</cp:coreProperties>
</file>