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F0180">
              <w:rPr>
                <w:b/>
                <w:sz w:val="22"/>
                <w:lang w:val="ru-RU"/>
              </w:rPr>
              <w:t>22.8.2024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F018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74.1461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F018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74.1461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F018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74.1461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F018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46 459 034.80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F018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F0180">
              <w:rPr>
                <w:b/>
                <w:sz w:val="22"/>
                <w:lang w:val="en-US"/>
              </w:rPr>
              <w:t>22.8.2024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F018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74.1461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F018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74.1461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F018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74.1461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F018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46 459 034.80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F018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8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018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BC30DA-F112-44D0-9C94-FB8321BF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7E254-C5EA-434C-B08E-F07DE00A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2024-08-23T11:22:00Z</dcterms:created>
  <dcterms:modified xsi:type="dcterms:W3CDTF">2024-08-23T11:25:00Z</dcterms:modified>
</cp:coreProperties>
</file>