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6937A6">
              <w:rPr>
                <w:b/>
                <w:sz w:val="22"/>
                <w:lang w:val="ru-RU"/>
              </w:rPr>
              <w:t>09.12.2025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6937A6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72.1637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6937A6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72.1637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6937A6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72.1637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6937A6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974 650.09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6937A6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937A6">
              <w:rPr>
                <w:b/>
                <w:sz w:val="22"/>
                <w:lang w:val="en-US"/>
              </w:rPr>
              <w:t>09.12.2025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6937A6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72.1637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6937A6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72.1637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6937A6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72.1637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6937A6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974 650.09</w:t>
            </w:r>
            <w:bookmarkEnd w:id="11"/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6937A6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A6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7A6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FF0B46-1E3F-4366-82BA-0E6E82C3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F7648-503B-4F05-BBC9-3AD772458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2025-12-10T13:05:00Z</dcterms:created>
  <dcterms:modified xsi:type="dcterms:W3CDTF">2025-12-10T13:05:00Z</dcterms:modified>
</cp:coreProperties>
</file>