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499B">
              <w:rPr>
                <w:b/>
                <w:sz w:val="22"/>
                <w:lang w:val="ru-RU"/>
              </w:rPr>
              <w:t>20.8.2024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9499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74.0370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9499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74.0370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9499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74.0370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949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46 390 685.35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949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499B">
              <w:rPr>
                <w:b/>
                <w:sz w:val="22"/>
                <w:lang w:val="en-US"/>
              </w:rPr>
              <w:t>20.8.2024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9499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74.0370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9499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74.0370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9499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74.0370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499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46 390 685.35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499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9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499B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29010C-9B0F-44CA-9035-B65E1BAB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505F-86F7-46B7-B5BB-F423A85A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2024-08-21T11:29:00Z</dcterms:created>
  <dcterms:modified xsi:type="dcterms:W3CDTF">2024-08-21T11:31:00Z</dcterms:modified>
</cp:coreProperties>
</file>