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04359">
              <w:rPr>
                <w:b/>
                <w:sz w:val="22"/>
                <w:lang w:val="ru-RU"/>
              </w:rPr>
              <w:t>10.10.2024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0435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75.4348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0435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75.4348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0435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75.4348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0435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47 266 504.95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0435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04359">
              <w:rPr>
                <w:b/>
                <w:sz w:val="22"/>
                <w:lang w:val="en-US"/>
              </w:rPr>
              <w:t>10.10.2024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0435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75.4348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0435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75.4348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0435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75.4348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0435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47 266 504.95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0435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5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04359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875144-BBB4-46CA-A1D7-06EED917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315D-4950-4342-88FE-2B42D993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2024-10-11T12:46:00Z</dcterms:created>
  <dcterms:modified xsi:type="dcterms:W3CDTF">2024-10-11T12:47:00Z</dcterms:modified>
</cp:coreProperties>
</file>