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8969DA">
              <w:rPr>
                <w:b/>
                <w:sz w:val="22"/>
                <w:lang w:val="ru-RU"/>
              </w:rPr>
              <w:t>03.06.2025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8969DA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76.9813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8969DA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76.9813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8969DA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76.9813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8969DA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48 740 563.27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8969DA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633 147.7828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8969DA">
              <w:rPr>
                <w:b/>
                <w:sz w:val="22"/>
                <w:lang w:val="en-US"/>
              </w:rPr>
              <w:t>03.06.2025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8969DA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76.9813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8969DA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76.9813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8969DA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76.9813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8969DA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48 740 563.27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8969DA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633 147.7828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9DA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969DA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0659F57-4E93-44F7-A772-3F8B9E32D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DB70B-7774-4314-A5B1-4C6AEA2C5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2025-06-04T12:27:00Z</dcterms:created>
  <dcterms:modified xsi:type="dcterms:W3CDTF">2025-06-04T12:28:00Z</dcterms:modified>
</cp:coreProperties>
</file>