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05056A">
              <w:rPr>
                <w:b/>
                <w:lang w:val="ru-RU"/>
              </w:rPr>
              <w:t>16.12.2025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05056A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86.7257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5056A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86.7257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5056A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86.7257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05056A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486 823.86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5056A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5056A">
              <w:rPr>
                <w:b/>
                <w:lang w:val="en-US"/>
              </w:rPr>
              <w:t>16.12.2025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05056A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86.7257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05056A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86.7257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05056A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86.7257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05056A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486 823.86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05056A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56A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5056A"/>
    <w:rsid w:val="00064EC5"/>
    <w:rsid w:val="0006521F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7B36739-55D3-4412-9358-997C64ACB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2025-12-17T14:38:00Z</dcterms:created>
  <dcterms:modified xsi:type="dcterms:W3CDTF">2025-12-17T14:38:00Z</dcterms:modified>
</cp:coreProperties>
</file>