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F387C">
              <w:rPr>
                <w:b/>
                <w:sz w:val="22"/>
                <w:lang w:val="ru-RU"/>
              </w:rPr>
              <w:t>05.02.2026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EF387C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EF387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EF387C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EF387C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EF387C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EF387C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716 807.93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F387C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F387C">
              <w:rPr>
                <w:b/>
                <w:sz w:val="22"/>
                <w:lang w:val="en-US"/>
              </w:rPr>
              <w:t>05.02.2026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F387C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EF387C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EF387C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37.2472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EF387C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716 807.93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F387C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7C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EF387C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37D137-76C7-41DA-894C-42B94637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2026-02-06T14:23:00Z</dcterms:created>
  <dcterms:modified xsi:type="dcterms:W3CDTF">2026-02-06T14:24:00Z</dcterms:modified>
</cp:coreProperties>
</file>