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1B3807">
              <w:rPr>
                <w:b/>
                <w:lang w:val="ru-RU"/>
              </w:rPr>
              <w:t>23.06.2026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1B3807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91.8455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1B3807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91.8455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1B3807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91.8455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1B3807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515 562.93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1B3807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1B3807">
              <w:rPr>
                <w:b/>
                <w:lang w:val="en-US"/>
              </w:rPr>
              <w:t>23.06.2026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1B3807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91.8455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1B3807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91.8455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1B3807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91.8455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1B3807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515 562.93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1B3807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07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B3807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CEFCAB-A2BF-4CF4-BACF-2B128E4B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2026-06-24T12:02:00Z</dcterms:created>
  <dcterms:modified xsi:type="dcterms:W3CDTF">2026-06-24T12:03:00Z</dcterms:modified>
</cp:coreProperties>
</file>