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038FF">
              <w:rPr>
                <w:b/>
                <w:sz w:val="22"/>
                <w:lang w:val="ru-RU"/>
              </w:rPr>
              <w:t>27.05.2025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038F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76.6998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038F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76.6998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038F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76.6998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038F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48 562 287.49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038F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038FF">
              <w:rPr>
                <w:b/>
                <w:sz w:val="22"/>
                <w:lang w:val="en-US"/>
              </w:rPr>
              <w:t>27.05.2025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038F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76.6998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038F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76.6998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038F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76.6998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038F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48 562 287.49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038F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F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8FF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D4012A-AF52-4748-8ACA-E5296768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542FA-AE92-47B9-BF85-D10EB60D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2025-05-28T11:41:00Z</dcterms:created>
  <dcterms:modified xsi:type="dcterms:W3CDTF">2025-05-28T11:41:00Z</dcterms:modified>
</cp:coreProperties>
</file>