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729BD">
              <w:rPr>
                <w:b/>
                <w:sz w:val="22"/>
                <w:lang w:val="ru-RU"/>
              </w:rPr>
              <w:t>17.10.2024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729B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75.5063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729B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75.5063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729B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75.5063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729B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47 311 336.62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729B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729BD">
              <w:rPr>
                <w:b/>
                <w:sz w:val="22"/>
                <w:lang w:val="en-US"/>
              </w:rPr>
              <w:t>17.10.2024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729B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75.5063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729B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75.5063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729B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75.5063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729B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47 311 336.62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729B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B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29BD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CFBE1C-7105-477D-8E4E-2A00F86E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99E0-D288-4449-AFE0-A30DAEE3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2024-10-18T08:53:00Z</dcterms:created>
  <dcterms:modified xsi:type="dcterms:W3CDTF">2024-10-18T09:06:00Z</dcterms:modified>
</cp:coreProperties>
</file>