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3865D9">
              <w:rPr>
                <w:b/>
                <w:sz w:val="22"/>
                <w:lang w:val="ru-RU"/>
              </w:rPr>
              <w:t>02.03.2026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3865D9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3865D9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3865D9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36.8446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3865D9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36.8446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3865D9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36.8446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3865D9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709 058.51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3865D9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3865D9">
              <w:rPr>
                <w:b/>
                <w:sz w:val="22"/>
                <w:lang w:val="en-US"/>
              </w:rPr>
              <w:t>02.03.2026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3865D9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36.8446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3865D9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36.8446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3865D9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36.8446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3865D9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709 058.51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3865D9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D9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865D9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965020-7A01-4B56-A2D7-2B192E71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2026-03-04T14:50:00Z</dcterms:created>
  <dcterms:modified xsi:type="dcterms:W3CDTF">2026-03-04T14:51:00Z</dcterms:modified>
</cp:coreProperties>
</file>