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E16D3">
              <w:rPr>
                <w:b/>
                <w:sz w:val="22"/>
                <w:lang w:val="ru-RU"/>
              </w:rPr>
              <w:t>13.03.2025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E16D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75.9889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E16D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75.9889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E16D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75.9889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E16D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47 613 672.89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E16D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E16D3">
              <w:rPr>
                <w:b/>
                <w:sz w:val="22"/>
                <w:lang w:val="en-US"/>
              </w:rPr>
              <w:t>13.03.2025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E16D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75.9889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E16D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75.9889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E16D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75.9889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E16D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47 613 672.89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E16D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D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16D3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90576E-CF4E-4350-A43F-F68DED33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F22E1-122A-456C-86A5-F2C0CDC6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2025-03-14T12:46:00Z</dcterms:created>
  <dcterms:modified xsi:type="dcterms:W3CDTF">2025-03-14T12:46:00Z</dcterms:modified>
</cp:coreProperties>
</file>