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B5FE3">
              <w:rPr>
                <w:b/>
                <w:sz w:val="22"/>
                <w:lang w:val="ru-RU"/>
              </w:rPr>
              <w:t>02.03.2026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9B5FE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9B5FE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9B5FE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9B5FE3" w:rsidRDefault="009B5F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9B5FE3">
              <w:rPr>
                <w:b/>
                <w:sz w:val="22"/>
                <w:lang w:val="bg-BG"/>
              </w:rPr>
              <w:t>41.5668</w:t>
            </w:r>
            <w:r w:rsidR="00E733BB" w:rsidRPr="009B5FE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9B5FE3" w:rsidRDefault="009B5F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9B5FE3">
              <w:rPr>
                <w:b/>
                <w:sz w:val="22"/>
                <w:lang w:val="bg-BG"/>
              </w:rPr>
              <w:t>41.5668</w:t>
            </w:r>
            <w:r w:rsidR="00E733BB" w:rsidRPr="009B5FE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9B5FE3" w:rsidRDefault="009B5F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9B5FE3">
              <w:rPr>
                <w:b/>
                <w:sz w:val="22"/>
                <w:lang w:val="bg-BG"/>
              </w:rPr>
              <w:t>41.5668</w:t>
            </w:r>
            <w:r w:rsidR="00E733BB" w:rsidRPr="009B5FE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B95415" w:rsidRDefault="009B5F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9B5FE3">
              <w:rPr>
                <w:b/>
                <w:sz w:val="22"/>
                <w:lang w:val="bg-BG"/>
              </w:rPr>
              <w:t>26 470 092.64</w:t>
            </w:r>
            <w:r w:rsidR="00E733BB" w:rsidRPr="009B5FE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9B5F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9B5FE3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B5FE3">
              <w:rPr>
                <w:b/>
                <w:sz w:val="22"/>
                <w:lang w:val="en-US"/>
              </w:rPr>
              <w:t>02.03.2026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bookmarkStart w:id="7" w:name="_GoBack"/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9B5FE3" w:rsidRDefault="009B5F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4"/>
            <w:bookmarkEnd w:id="8"/>
            <w:r w:rsidRPr="009B5FE3">
              <w:rPr>
                <w:b/>
                <w:sz w:val="22"/>
                <w:lang w:val="bg-BG"/>
              </w:rPr>
              <w:t>41.5668</w:t>
            </w:r>
            <w:r w:rsidR="00E733BB" w:rsidRPr="009B5FE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9B5FE3" w:rsidRDefault="009B5F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9B5FE3">
              <w:rPr>
                <w:b/>
                <w:sz w:val="22"/>
                <w:lang w:val="bg-BG"/>
              </w:rPr>
              <w:t>41.5668</w:t>
            </w:r>
            <w:r w:rsidR="00E733BB" w:rsidRPr="009B5FE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9B5FE3" w:rsidRDefault="009B5F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ObratnoIzkupuvane_FundID_3_1"/>
            <w:bookmarkEnd w:id="13"/>
            <w:r w:rsidRPr="009B5FE3">
              <w:rPr>
                <w:b/>
                <w:sz w:val="22"/>
                <w:lang w:val="bg-BG"/>
              </w:rPr>
              <w:t>41.5668</w:t>
            </w:r>
            <w:r w:rsidR="00E733BB" w:rsidRPr="009B5FE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B5F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9B5FE3">
              <w:rPr>
                <w:b/>
                <w:sz w:val="22"/>
                <w:lang w:val="bg-BG"/>
              </w:rPr>
              <w:t>26 470 092.64</w:t>
            </w:r>
            <w:r w:rsidR="00E733BB" w:rsidRPr="009B5FE3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B5F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bookmarkEnd w:id="7"/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E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5FE3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5AA8A8-306C-4174-A543-670B8613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2961-0652-4833-A58E-CB9782B8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2026-03-04T16:16:00Z</dcterms:created>
  <dcterms:modified xsi:type="dcterms:W3CDTF">2026-03-04T16:18:00Z</dcterms:modified>
</cp:coreProperties>
</file>