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41DEB">
              <w:rPr>
                <w:b/>
                <w:sz w:val="22"/>
                <w:lang w:val="ru-RU"/>
              </w:rPr>
              <w:t>12.9.2024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41DE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74.9240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41DE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74.9240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41DE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74.9240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41DE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46 946 442.67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41DE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41DEB">
              <w:rPr>
                <w:b/>
                <w:sz w:val="22"/>
                <w:lang w:val="en-US"/>
              </w:rPr>
              <w:t>12.9.2024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41DE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74.9240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41DE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74.9240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41DE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74.9240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41DE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46 946 442.67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41DE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E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1DEB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08C49B-F34A-46C0-8547-1FD162DC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BDB65-14C3-421D-9256-99B727936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2024-09-13T12:12:00Z</dcterms:created>
  <dcterms:modified xsi:type="dcterms:W3CDTF">2024-09-13T12:14:00Z</dcterms:modified>
</cp:coreProperties>
</file>