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C3A0E">
              <w:rPr>
                <w:b/>
                <w:sz w:val="22"/>
                <w:lang w:val="ru-RU"/>
              </w:rPr>
              <w:t>11.12.2025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C3A0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78.0681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C3A0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78.0681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C3A0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78.0681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C3A0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49 428 617.95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C3A0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C3A0E">
              <w:rPr>
                <w:b/>
                <w:sz w:val="22"/>
                <w:lang w:val="en-US"/>
              </w:rPr>
              <w:t>11.12.2025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C3A0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78.0681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C3A0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78.0681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C3A0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78.0681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C3A0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49 428 617.95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C3A0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0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3A0E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A00ACE-5289-4DC7-9AB8-FD03E892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9722D-CDC5-46BF-A5F1-BC2A120C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2025-12-12T12:51:00Z</dcterms:created>
  <dcterms:modified xsi:type="dcterms:W3CDTF">2025-12-12T12:51:00Z</dcterms:modified>
</cp:coreProperties>
</file>