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A5664C">
              <w:rPr>
                <w:b/>
                <w:lang w:val="ru-RU"/>
              </w:rPr>
              <w:t>07.10.2025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86.8484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86.8484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86.8484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A5664C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487 512.38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5664C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5664C">
              <w:rPr>
                <w:b/>
                <w:lang w:val="en-US"/>
              </w:rPr>
              <w:t>07.10.2025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86.8484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86.8484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A5664C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86.8484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A5664C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487 512.38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A5664C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4C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64C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497643-B260-4C99-9EF5-7B21E959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2025-10-08T12:48:00Z</dcterms:created>
  <dcterms:modified xsi:type="dcterms:W3CDTF">2025-10-08T12:51:00Z</dcterms:modified>
</cp:coreProperties>
</file>