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A1A79">
              <w:rPr>
                <w:b/>
                <w:sz w:val="22"/>
                <w:lang w:val="ru-RU"/>
              </w:rPr>
              <w:t>19.11.2024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A1A7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75.5617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A1A7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75.5617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A1A7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75.5617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A1A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47 345 995.51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A1A7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A1A79">
              <w:rPr>
                <w:b/>
                <w:sz w:val="22"/>
                <w:lang w:val="en-US"/>
              </w:rPr>
              <w:t>19.11.2024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A1A7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75.5617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A1A7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75.5617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A1A7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75.5617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A1A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47 345 995.51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A1A7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7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1A79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7CBE87-0935-4B29-AF37-D6793235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185F-ECE4-4198-9143-99460820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2024-11-20T12:46:00Z</dcterms:created>
  <dcterms:modified xsi:type="dcterms:W3CDTF">2024-11-20T12:46:00Z</dcterms:modified>
</cp:coreProperties>
</file>