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72E77">
              <w:rPr>
                <w:b/>
                <w:sz w:val="22"/>
                <w:lang w:val="ru-RU"/>
              </w:rPr>
              <w:t>25.11.2025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72E7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77.5000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72E7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77.5000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72E7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77.5000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72E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49 068 976.44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72E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72E77">
              <w:rPr>
                <w:b/>
                <w:sz w:val="22"/>
                <w:lang w:val="en-US"/>
              </w:rPr>
              <w:t>25.11.2025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72E7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77.5000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72E7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77.5000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72E7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77.5000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72E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49 068 976.44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72E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2E77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FD70C-4C40-421D-82BF-2FBAC9FC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EC5C-395D-4B47-BD1F-03A74DA5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2025-11-26T13:12:00Z</dcterms:created>
  <dcterms:modified xsi:type="dcterms:W3CDTF">2025-11-26T13:13:00Z</dcterms:modified>
</cp:coreProperties>
</file>