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No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</w:hyperlink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F6273">
              <w:rPr>
                <w:b/>
                <w:sz w:val="22"/>
                <w:lang w:val="ru-RU"/>
              </w:rPr>
              <w:t>18.11.2025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Емисионна стойност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72.1739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72.1739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72.1739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974 788.86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2F6273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“Texim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F6273">
              <w:rPr>
                <w:b/>
                <w:sz w:val="22"/>
                <w:lang w:val="en-US"/>
              </w:rPr>
              <w:t>18.11.2025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r w:rsidR="00AC48C6" w:rsidRPr="00AC48C6">
              <w:rPr>
                <w:b/>
                <w:sz w:val="22"/>
                <w:lang w:val="bg-BG"/>
              </w:rPr>
              <w:t>Texim Conservative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2F6273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72.1739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72.1739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72.1739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974 788.86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2F627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73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273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CC00EC-849E-4C6E-9E11-C8AA6A7C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E72F-489F-4450-B770-B8343DB4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2025-11-19T13:58:00Z</dcterms:created>
  <dcterms:modified xsi:type="dcterms:W3CDTF">2025-11-19T13:58:00Z</dcterms:modified>
</cp:coreProperties>
</file>