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CCD8" w14:textId="77777777" w:rsidR="003E65A2" w:rsidRDefault="003E65A2" w:rsidP="002B0B4B">
      <w:pPr>
        <w:pStyle w:val="Heading1"/>
      </w:pPr>
    </w:p>
    <w:p w14:paraId="5C9A58CD" w14:textId="77777777" w:rsidR="0086481B" w:rsidRDefault="0086481B" w:rsidP="0086481B">
      <w:pPr>
        <w:rPr>
          <w:lang w:val="bg-BG"/>
        </w:rPr>
      </w:pPr>
    </w:p>
    <w:p w14:paraId="284DA49D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45B0E357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2E0E654F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79516655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42CFB487" w14:textId="77777777" w:rsidR="0086481B" w:rsidRDefault="0086481B" w:rsidP="0086481B">
      <w:pPr>
        <w:rPr>
          <w:lang w:val="bg-BG"/>
        </w:rPr>
      </w:pPr>
    </w:p>
    <w:p w14:paraId="354D7D61" w14:textId="77777777" w:rsidR="0086481B" w:rsidRPr="0086481B" w:rsidRDefault="0086481B" w:rsidP="0086481B">
      <w:pPr>
        <w:rPr>
          <w:lang w:val="bg-BG"/>
        </w:rPr>
      </w:pPr>
    </w:p>
    <w:p w14:paraId="78CFC003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50621C2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6749F441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1B2C4738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142ECFCA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CB4EE83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50D83">
              <w:rPr>
                <w:b/>
                <w:sz w:val="22"/>
                <w:lang w:val="ru-RU"/>
              </w:rPr>
              <w:t>24.10.2024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741EC5CC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2E634B3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34809956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448737B5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1270EED4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1186E6DA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7F52F6A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CCCA2F5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41945F7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732751A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5B97091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4C447313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8FF70D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A982F15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B533024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016AA422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185798E8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4674D222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0AAE2C9C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6F2105F" w14:textId="77777777" w:rsidR="00FE6FB5" w:rsidRDefault="00950D8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75.2565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1F6AF317" w14:textId="77777777" w:rsidR="00FE6FB5" w:rsidRDefault="00950D8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75.2565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64FC8661" w14:textId="77777777" w:rsidR="00FE6FB5" w:rsidRDefault="00950D8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75.2565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46BC2CF3" w14:textId="77777777" w:rsidR="00FE6FB5" w:rsidRPr="00B95415" w:rsidRDefault="00950D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47 154 801.43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3C154DD4" w14:textId="77777777" w:rsidR="00FE6FB5" w:rsidRPr="006C4570" w:rsidRDefault="00950D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02F883A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7391BC6B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38F6414B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5A33ADCA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0B9F0C88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FB07154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5EF89EFF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31D0716C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2DFE13C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249C16AD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131EA78B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1A0E37EB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E840398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198AB42A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0585A157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92E6FD8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50D83">
              <w:rPr>
                <w:b/>
                <w:sz w:val="22"/>
                <w:lang w:val="en-US"/>
              </w:rPr>
              <w:t>24.10.2024</w:t>
            </w:r>
          </w:p>
        </w:tc>
      </w:tr>
      <w:tr w:rsidR="00292032" w14:paraId="464EA28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728B416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6359BCA0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04A631A7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76CB79E1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770F9F0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2D53C35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017A336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811E85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20BB5E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0A054DE5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51BF059D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284744A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122AF96" w14:textId="77777777" w:rsidR="00292032" w:rsidRDefault="00950D8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75.2565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3AB6E84E" w14:textId="77777777" w:rsidR="00292032" w:rsidRDefault="00950D8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75.2565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15FAD7DF" w14:textId="77777777" w:rsidR="00292032" w:rsidRDefault="00950D8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75.2565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53385031" w14:textId="77777777" w:rsidR="00292032" w:rsidRPr="00292032" w:rsidRDefault="00950D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47 154 801.43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32693AE6" w14:textId="77777777" w:rsidR="00292032" w:rsidRPr="006C4570" w:rsidRDefault="00950D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0EFAA2C3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889F07C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EDB718E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A02A61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286A441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258235D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A5160C8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6070988C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4042DEF8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5A992580" w14:textId="77777777" w:rsidR="003E65A2" w:rsidRDefault="003E65A2">
      <w:pPr>
        <w:pStyle w:val="BodyTextIndent"/>
        <w:ind w:firstLine="0"/>
        <w:rPr>
          <w:lang w:val="en-US"/>
        </w:rPr>
      </w:pPr>
    </w:p>
    <w:p w14:paraId="404075E5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494936">
    <w:abstractNumId w:val="1"/>
  </w:num>
  <w:num w:numId="2" w16cid:durableId="183517178">
    <w:abstractNumId w:val="2"/>
  </w:num>
  <w:num w:numId="3" w16cid:durableId="667709921">
    <w:abstractNumId w:val="5"/>
  </w:num>
  <w:num w:numId="4" w16cid:durableId="51851452">
    <w:abstractNumId w:val="0"/>
  </w:num>
  <w:num w:numId="5" w16cid:durableId="1645086147">
    <w:abstractNumId w:val="6"/>
  </w:num>
  <w:num w:numId="6" w16cid:durableId="952441833">
    <w:abstractNumId w:val="3"/>
  </w:num>
  <w:num w:numId="7" w16cid:durableId="202246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8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503B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0D83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EA28ED"/>
  <w15:chartTrackingRefBased/>
  <w15:docId w15:val="{CFB24C55-5955-4E9D-A722-277F5631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2024-10-25T12:13:00Z</dcterms:created>
  <dcterms:modified xsi:type="dcterms:W3CDTF">2024-10-25T12:26:00Z</dcterms:modified>
</cp:coreProperties>
</file>