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76195B">
              <w:rPr>
                <w:b/>
                <w:sz w:val="22"/>
                <w:lang w:val="ru-RU"/>
              </w:rPr>
              <w:t>02.10.2025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76195B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72.3788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76195B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72.3788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76195B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72.3788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76195B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977 555.30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76195B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6195B">
              <w:rPr>
                <w:b/>
                <w:sz w:val="22"/>
                <w:lang w:val="en-US"/>
              </w:rPr>
              <w:t>02.10.2025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76195B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72.3788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76195B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72.3788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76195B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72.3788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76195B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977 555.30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76195B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B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6195B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A1C06F-6FFC-464C-8F96-69407BB5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2C49-CD33-4ACE-A759-6015C61F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2025-10-03T12:29:00Z</dcterms:created>
  <dcterms:modified xsi:type="dcterms:W3CDTF">2025-10-03T12:30:00Z</dcterms:modified>
</cp:coreProperties>
</file>