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141FC">
              <w:rPr>
                <w:b/>
                <w:sz w:val="22"/>
                <w:lang w:val="ru-RU"/>
              </w:rPr>
              <w:t>16.05.2023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141F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70.7486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141F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70.7486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141F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70.7486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141F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41 923 416.89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141F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141FC">
              <w:rPr>
                <w:b/>
                <w:sz w:val="22"/>
                <w:lang w:val="en-US"/>
              </w:rPr>
              <w:t>16.05.2023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141F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70.7486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141F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70.7486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141F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70.7486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141F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41 923 416.89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141F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F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41FC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01CED1-BB23-42DB-8F98-5AFF1611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9202-A2A7-4224-AC2C-05D0F6AE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2023-05-17T09:51:00Z</dcterms:created>
  <dcterms:modified xsi:type="dcterms:W3CDTF">2023-05-17T09:51:00Z</dcterms:modified>
</cp:coreProperties>
</file>