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157D89">
              <w:rPr>
                <w:b/>
                <w:sz w:val="22"/>
                <w:lang w:val="ru-RU"/>
              </w:rPr>
              <w:t>24.01.2023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157D89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69.8606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157D89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69.8606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157D89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69.8606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157D89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41 397 202.43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157D89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157D89">
              <w:rPr>
                <w:b/>
                <w:sz w:val="22"/>
                <w:lang w:val="en-US"/>
              </w:rPr>
              <w:t>24.01.2023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157D89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69.8606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157D89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69.8606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157D89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69.8606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157D8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41 397 202.43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157D8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D89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57D89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0E58AC1-6E23-48D2-BCE6-B1FD81BA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75B09-A5F9-497E-837C-6B3D28863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2023-01-25T09:11:00Z</dcterms:created>
  <dcterms:modified xsi:type="dcterms:W3CDTF">2023-01-25T09:12:00Z</dcterms:modified>
</cp:coreProperties>
</file>