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910E2">
              <w:rPr>
                <w:b/>
                <w:sz w:val="22"/>
                <w:lang w:val="ru-RU"/>
              </w:rPr>
              <w:t>15.07.2025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910E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910E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910E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910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48 779 084.78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910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910E2">
              <w:rPr>
                <w:b/>
                <w:sz w:val="22"/>
                <w:lang w:val="en-US"/>
              </w:rPr>
              <w:t>15.07.2025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910E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910E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910E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910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48 779 084.78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910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E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10E2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974EA9-007B-4BBB-91FE-3FB8FDC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8D4F-04E1-4E1B-AF27-3BABFB99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2025-07-16T10:32:00Z</dcterms:created>
  <dcterms:modified xsi:type="dcterms:W3CDTF">2025-07-16T10:32:00Z</dcterms:modified>
</cp:coreProperties>
</file>