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0561BE">
              <w:rPr>
                <w:b/>
                <w:sz w:val="22"/>
                <w:lang w:val="ru-RU"/>
              </w:rPr>
              <w:t>20.11.2025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0561BE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64.7736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0561BE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64.7736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0561BE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64.7736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0561BE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898 257.27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0561BE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0561BE">
              <w:rPr>
                <w:b/>
                <w:sz w:val="22"/>
                <w:lang w:val="en-US"/>
              </w:rPr>
              <w:t>20.11.2025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0561BE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64.7736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0561BE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64.7736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0561BE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64.7736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0561BE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898 257.27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0561BE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BE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61BE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A34B5D-3E76-4FA9-BBDD-17F87AC1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2025-11-21T12:25:00Z</dcterms:created>
  <dcterms:modified xsi:type="dcterms:W3CDTF">2025-11-21T12:25:00Z</dcterms:modified>
</cp:coreProperties>
</file>