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920D2">
              <w:rPr>
                <w:b/>
                <w:sz w:val="22"/>
                <w:lang w:val="ru-RU"/>
              </w:rPr>
              <w:t>20.04.2023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920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70.1514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920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70.1514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920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70.1514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920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41 569 543.91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920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920D2">
              <w:rPr>
                <w:b/>
                <w:sz w:val="22"/>
                <w:lang w:val="en-US"/>
              </w:rPr>
              <w:t>20.04.2023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920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70.1514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920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70.1514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920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70.1514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920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41 569 543.91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920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0D2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578DEE-9B18-465D-90FE-AF74B45D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0FA4-9C80-4EDD-972C-053B81BE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2023-04-21T09:15:00Z</dcterms:created>
  <dcterms:modified xsi:type="dcterms:W3CDTF">2023-04-21T09:19:00Z</dcterms:modified>
</cp:coreProperties>
</file>