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E6E95">
              <w:rPr>
                <w:b/>
                <w:sz w:val="22"/>
                <w:lang w:val="ru-RU"/>
              </w:rPr>
              <w:t>16.01.2025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E6E9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76.1967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E6E9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76.1967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E6E9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76.1967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E6E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47 743 896.87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E6E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E6E95">
              <w:rPr>
                <w:b/>
                <w:sz w:val="22"/>
                <w:lang w:val="en-US"/>
              </w:rPr>
              <w:t>16.01.2025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E6E9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76.1967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E6E9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76.1967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E6E9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76.1967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E6E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47 743 896.87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E6E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9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E6E95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996AC1-2852-4063-8E9F-62AFA213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385E-4B26-4905-B2A7-5A46BE49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2025-01-17T13:38:00Z</dcterms:created>
  <dcterms:modified xsi:type="dcterms:W3CDTF">2025-01-17T13:38:00Z</dcterms:modified>
</cp:coreProperties>
</file>