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2672D">
              <w:rPr>
                <w:b/>
                <w:sz w:val="22"/>
                <w:lang w:val="ru-RU"/>
              </w:rPr>
              <w:t>21.11.2024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2672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75.5207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2672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75.5207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2672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75.5207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2672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47 320 355.96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2672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2672D">
              <w:rPr>
                <w:b/>
                <w:sz w:val="22"/>
                <w:lang w:val="en-US"/>
              </w:rPr>
              <w:t>21.11.2024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2672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75.5207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2672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75.5207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2672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75.5207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2672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47 320 355.96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2672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2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2672D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82F375-C0A6-4581-A196-F782E6D3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A96E-E996-4366-A9FF-ED2275D0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2024-11-22T11:57:00Z</dcterms:created>
  <dcterms:modified xsi:type="dcterms:W3CDTF">2024-11-22T11:57:00Z</dcterms:modified>
</cp:coreProperties>
</file>