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F709F">
              <w:rPr>
                <w:b/>
                <w:sz w:val="22"/>
                <w:lang w:val="ru-RU"/>
              </w:rPr>
              <w:t>11.03.2025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F709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75.9142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F709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75.9142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F709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75.9142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F709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47 566 877.41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F709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F709F">
              <w:rPr>
                <w:b/>
                <w:sz w:val="22"/>
                <w:lang w:val="en-US"/>
              </w:rPr>
              <w:t>11.03.2025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F709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75.9142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F709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75.9142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F709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75.9142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F709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47 566 877.41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F709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9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9F709F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C0EA2A-B9F3-48B9-8C0C-C215466B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05331-0B16-4F58-BAB6-EBBF093A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2025-03-12T11:11:00Z</dcterms:created>
  <dcterms:modified xsi:type="dcterms:W3CDTF">2025-03-12T11:11:00Z</dcterms:modified>
</cp:coreProperties>
</file>